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6704" w14:textId="77777777" w:rsidR="00601B1D" w:rsidRDefault="00601B1D" w:rsidP="00E10428">
      <w:pPr>
        <w:shd w:val="clear" w:color="auto" w:fill="FFFFFF"/>
        <w:tabs>
          <w:tab w:val="left" w:pos="1109"/>
        </w:tabs>
        <w:spacing w:after="0" w:line="240" w:lineRule="auto"/>
        <w:rPr>
          <w:rFonts w:ascii="Times New Roman" w:hAnsi="Times New Roman"/>
          <w:sz w:val="22"/>
          <w:szCs w:val="22"/>
          <w:lang w:val="ru-RU"/>
        </w:rPr>
      </w:pPr>
    </w:p>
    <w:p w14:paraId="6FE7DAB1" w14:textId="77777777" w:rsidR="00601B1D" w:rsidRPr="00E10428" w:rsidRDefault="00601B1D" w:rsidP="00E1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0428">
        <w:rPr>
          <w:rFonts w:ascii="Times New Roman" w:hAnsi="Times New Roman"/>
          <w:b/>
          <w:sz w:val="28"/>
          <w:szCs w:val="28"/>
          <w:lang w:val="ru-RU"/>
        </w:rPr>
        <w:t>СОГЛАСИЕ</w:t>
      </w:r>
    </w:p>
    <w:p w14:paraId="2CBDBB21" w14:textId="77777777" w:rsidR="00601B1D" w:rsidRPr="00E10428" w:rsidRDefault="00601B1D" w:rsidP="00E1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0428">
        <w:rPr>
          <w:rFonts w:ascii="Times New Roman" w:hAnsi="Times New Roman"/>
          <w:b/>
          <w:sz w:val="28"/>
          <w:szCs w:val="28"/>
          <w:lang w:val="ru-RU"/>
        </w:rPr>
        <w:t>на обработку персональных данных</w:t>
      </w:r>
    </w:p>
    <w:p w14:paraId="05C09A2A" w14:textId="77777777" w:rsidR="00E10428" w:rsidRPr="00E10428" w:rsidRDefault="00E10428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8E6E113" w14:textId="77777777" w:rsidR="00E10428" w:rsidRPr="00E10428" w:rsidRDefault="00E10428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5568FF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Я, _______________________________________________________________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</w:t>
      </w:r>
    </w:p>
    <w:p w14:paraId="53A9E955" w14:textId="77777777" w:rsidR="00601B1D" w:rsidRPr="00E10428" w:rsidRDefault="00601B1D" w:rsidP="00E10428">
      <w:pPr>
        <w:spacing w:after="0" w:line="240" w:lineRule="auto"/>
        <w:ind w:firstLine="720"/>
        <w:jc w:val="center"/>
        <w:rPr>
          <w:rFonts w:ascii="Times New Roman" w:hAnsi="Times New Roman"/>
          <w:lang w:val="ru-RU"/>
        </w:rPr>
      </w:pPr>
      <w:r w:rsidRPr="00E10428">
        <w:rPr>
          <w:rFonts w:ascii="Times New Roman" w:hAnsi="Times New Roman"/>
          <w:lang w:val="ru-RU"/>
        </w:rPr>
        <w:t>(ФИО полностью)</w:t>
      </w:r>
    </w:p>
    <w:p w14:paraId="386954E5" w14:textId="77777777" w:rsidR="00BC7CEB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проживающий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по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адресу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(регистрация)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_________________</w:t>
      </w:r>
      <w:r w:rsidR="00D93F05" w:rsidRPr="00E10428">
        <w:rPr>
          <w:rFonts w:ascii="Times New Roman" w:hAnsi="Times New Roman"/>
          <w:sz w:val="28"/>
          <w:szCs w:val="28"/>
          <w:lang w:val="ru-RU"/>
        </w:rPr>
        <w:t>____________________</w:t>
      </w:r>
    </w:p>
    <w:p w14:paraId="3BEAA810" w14:textId="77777777" w:rsidR="00601B1D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Pr="00E10428">
        <w:rPr>
          <w:rFonts w:ascii="Times New Roman" w:hAnsi="Times New Roman"/>
          <w:sz w:val="28"/>
          <w:szCs w:val="28"/>
          <w:lang w:val="ru-RU"/>
        </w:rPr>
        <w:t>,</w:t>
      </w:r>
    </w:p>
    <w:p w14:paraId="343E439B" w14:textId="77777777" w:rsidR="00BC7CEB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паспорт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№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___________,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выдан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_____________</w:t>
      </w:r>
      <w:r w:rsidR="00D93F05" w:rsidRPr="00E10428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14:paraId="53B46A53" w14:textId="77777777" w:rsidR="00601B1D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E10428">
        <w:rPr>
          <w:rFonts w:ascii="Times New Roman" w:hAnsi="Times New Roman"/>
          <w:sz w:val="28"/>
          <w:szCs w:val="28"/>
          <w:lang w:val="ru-RU"/>
        </w:rPr>
        <w:t>,</w:t>
      </w:r>
    </w:p>
    <w:p w14:paraId="4B5FC3E6" w14:textId="77777777" w:rsidR="00601B1D" w:rsidRPr="00E10428" w:rsidRDefault="00601B1D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(</w:t>
      </w:r>
      <w:r w:rsidR="00D93F05" w:rsidRPr="00E10428">
        <w:rPr>
          <w:rFonts w:ascii="Times New Roman" w:hAnsi="Times New Roman"/>
          <w:sz w:val="28"/>
          <w:szCs w:val="28"/>
          <w:lang w:val="ru-RU"/>
        </w:rPr>
        <w:t>д</w:t>
      </w:r>
      <w:r w:rsidRPr="00E10428">
        <w:rPr>
          <w:rFonts w:ascii="Times New Roman" w:hAnsi="Times New Roman"/>
          <w:sz w:val="28"/>
          <w:szCs w:val="28"/>
          <w:lang w:val="ru-RU"/>
        </w:rPr>
        <w:t>ата выдачи, название выдавшего органа)</w:t>
      </w:r>
    </w:p>
    <w:p w14:paraId="33EB2EEA" w14:textId="5EBA8858" w:rsidR="00536EEC" w:rsidRPr="00E10428" w:rsidRDefault="00601B1D" w:rsidP="00E10428">
      <w:pPr>
        <w:pStyle w:val="ab"/>
        <w:numPr>
          <w:ilvl w:val="0"/>
          <w:numId w:val="6"/>
        </w:numPr>
        <w:tabs>
          <w:tab w:val="left" w:pos="-11"/>
        </w:tabs>
        <w:spacing w:line="240" w:lineRule="auto"/>
        <w:ind w:left="0" w:firstLine="0"/>
        <w:rPr>
          <w:szCs w:val="28"/>
        </w:rPr>
      </w:pPr>
      <w:r w:rsidRPr="00E10428">
        <w:rPr>
          <w:szCs w:val="28"/>
        </w:rPr>
        <w:t xml:space="preserve">в соответствии с требованиями статьи 9 Федерального закона от 27.07.2006 </w:t>
      </w:r>
      <w:r w:rsidR="006E3165">
        <w:rPr>
          <w:szCs w:val="28"/>
        </w:rPr>
        <w:t>№ </w:t>
      </w:r>
      <w:r w:rsidRPr="00E10428">
        <w:rPr>
          <w:szCs w:val="28"/>
        </w:rPr>
        <w:t>152</w:t>
      </w:r>
      <w:r w:rsidR="006E3165">
        <w:rPr>
          <w:szCs w:val="28"/>
        </w:rPr>
        <w:t>-</w:t>
      </w:r>
      <w:r w:rsidR="007E352A" w:rsidRPr="00E10428">
        <w:rPr>
          <w:szCs w:val="28"/>
        </w:rPr>
        <w:t>ФЗ «О </w:t>
      </w:r>
      <w:r w:rsidRPr="00E10428">
        <w:rPr>
          <w:szCs w:val="28"/>
        </w:rPr>
        <w:t xml:space="preserve">персональных данных», подтверждаю свое согласие на </w:t>
      </w:r>
      <w:r w:rsidR="008925A3" w:rsidRPr="00E10428">
        <w:rPr>
          <w:szCs w:val="28"/>
        </w:rPr>
        <w:t xml:space="preserve">обработку </w:t>
      </w:r>
      <w:r w:rsidR="00114BF5">
        <w:rPr>
          <w:szCs w:val="28"/>
        </w:rPr>
        <w:t>Краевым автономным учреждением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="003F4B30" w:rsidRPr="00E10428">
        <w:rPr>
          <w:szCs w:val="28"/>
        </w:rPr>
        <w:t xml:space="preserve"> </w:t>
      </w:r>
      <w:r w:rsidR="00D934B9" w:rsidRPr="00E10428">
        <w:rPr>
          <w:szCs w:val="28"/>
        </w:rPr>
        <w:t>(далее</w:t>
      </w:r>
      <w:r w:rsidR="00D934B9" w:rsidRPr="00E10428">
        <w:rPr>
          <w:bCs/>
          <w:iCs/>
          <w:spacing w:val="-1"/>
          <w:szCs w:val="28"/>
        </w:rPr>
        <w:t xml:space="preserve"> – Оператор) </w:t>
      </w:r>
      <w:r w:rsidRPr="00E10428">
        <w:rPr>
          <w:szCs w:val="28"/>
        </w:rPr>
        <w:t xml:space="preserve">моих персональных данных, включающих: </w:t>
      </w:r>
    </w:p>
    <w:p w14:paraId="6073911C" w14:textId="77777777" w:rsidR="00601B1D" w:rsidRPr="00E10428" w:rsidRDefault="009A4BBC" w:rsidP="00E10428">
      <w:pPr>
        <w:pStyle w:val="ab"/>
        <w:numPr>
          <w:ilvl w:val="0"/>
          <w:numId w:val="6"/>
        </w:numPr>
        <w:tabs>
          <w:tab w:val="left" w:pos="-11"/>
        </w:tabs>
        <w:spacing w:line="240" w:lineRule="auto"/>
        <w:ind w:left="0" w:hanging="33"/>
        <w:rPr>
          <w:szCs w:val="28"/>
        </w:rPr>
      </w:pPr>
      <w:r w:rsidRPr="00E10428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2D1A9" w14:textId="77777777" w:rsidR="005E1049" w:rsidRPr="00E10428" w:rsidRDefault="005E1049" w:rsidP="00E10428">
      <w:pPr>
        <w:pStyle w:val="a3"/>
        <w:spacing w:before="0" w:beforeAutospacing="0" w:after="0" w:afterAutospacing="0"/>
        <w:ind w:firstLine="709"/>
        <w:jc w:val="center"/>
      </w:pPr>
      <w:r w:rsidRPr="00E10428">
        <w:t>(</w:t>
      </w:r>
      <w:r w:rsidRPr="003F067B">
        <w:rPr>
          <w:i/>
        </w:rPr>
        <w:t>перечислить персональные данные, переданные на обработку</w:t>
      </w:r>
      <w:r w:rsidRPr="00E10428">
        <w:t>)</w:t>
      </w:r>
    </w:p>
    <w:p w14:paraId="37822F37" w14:textId="77777777" w:rsidR="00D93F05" w:rsidRPr="00E10428" w:rsidRDefault="00D93F05" w:rsidP="00E1042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85A1D43" w14:textId="77777777" w:rsidR="005E1049" w:rsidRPr="00E10428" w:rsidRDefault="00601B1D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Предоставляю Оператору право осуществлять все действия (операции)</w:t>
      </w:r>
      <w:r w:rsidR="005E1049" w:rsidRPr="00E10428">
        <w:rPr>
          <w:sz w:val="28"/>
          <w:szCs w:val="28"/>
        </w:rPr>
        <w:t>, предусмотренные законодательством Российской Федерации,</w:t>
      </w:r>
      <w:r w:rsidRPr="00E10428">
        <w:rPr>
          <w:sz w:val="28"/>
          <w:szCs w:val="28"/>
        </w:rPr>
        <w:t xml:space="preserve"> </w:t>
      </w:r>
      <w:r w:rsidR="00162750" w:rsidRPr="00E10428">
        <w:rPr>
          <w:sz w:val="28"/>
          <w:szCs w:val="28"/>
        </w:rPr>
        <w:t xml:space="preserve">включая сбор, систематизацию, накопление, хранение, обновление, изменение, использование, обезличивание, блокирование, уничтожение, </w:t>
      </w:r>
      <w:r w:rsidRPr="00E10428">
        <w:rPr>
          <w:sz w:val="28"/>
          <w:szCs w:val="28"/>
        </w:rPr>
        <w:t xml:space="preserve">с моими персональными данными, </w:t>
      </w:r>
      <w:r w:rsidR="005E1049" w:rsidRPr="00E10428">
        <w:rPr>
          <w:sz w:val="28"/>
          <w:szCs w:val="28"/>
        </w:rPr>
        <w:t>в целях</w:t>
      </w:r>
      <w:r w:rsidR="00D93F05" w:rsidRPr="00E10428">
        <w:rPr>
          <w:sz w:val="28"/>
          <w:szCs w:val="28"/>
        </w:rPr>
        <w:t>_________</w:t>
      </w:r>
      <w:r w:rsidR="005E1049" w:rsidRPr="00E10428">
        <w:rPr>
          <w:sz w:val="28"/>
          <w:szCs w:val="28"/>
        </w:rPr>
        <w:t>________________________</w:t>
      </w:r>
      <w:r w:rsidR="00D93F05" w:rsidRPr="00E10428">
        <w:rPr>
          <w:sz w:val="28"/>
          <w:szCs w:val="28"/>
        </w:rPr>
        <w:t>______________________________</w:t>
      </w:r>
      <w:r w:rsidR="00162750" w:rsidRPr="00E10428">
        <w:rPr>
          <w:sz w:val="28"/>
          <w:szCs w:val="28"/>
        </w:rPr>
        <w:t>___</w:t>
      </w:r>
    </w:p>
    <w:p w14:paraId="5421435E" w14:textId="77777777" w:rsidR="00601B1D" w:rsidRPr="00E10428" w:rsidRDefault="005E1049" w:rsidP="00E104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E10428">
        <w:rPr>
          <w:sz w:val="28"/>
          <w:szCs w:val="28"/>
        </w:rPr>
        <w:t>________</w:t>
      </w:r>
      <w:r w:rsidR="00601B1D" w:rsidRPr="00E10428">
        <w:rPr>
          <w:sz w:val="28"/>
          <w:szCs w:val="28"/>
        </w:rPr>
        <w:t xml:space="preserve"> </w:t>
      </w:r>
    </w:p>
    <w:p w14:paraId="1B22578D" w14:textId="77777777" w:rsidR="005E1049" w:rsidRPr="00E10428" w:rsidRDefault="005E1049" w:rsidP="00E104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F856D01" w14:textId="77777777" w:rsidR="00162750" w:rsidRPr="00E10428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 xml:space="preserve">Оператор имеет право на обмен (прием и передачу) моих персональных данных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специального уведомления меня об </w:t>
      </w:r>
      <w:r w:rsidRPr="00E10428">
        <w:rPr>
          <w:sz w:val="28"/>
          <w:szCs w:val="28"/>
        </w:rPr>
        <w:lastRenderedPageBreak/>
        <w:t>этом, в следующие организации: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0428">
        <w:rPr>
          <w:sz w:val="28"/>
          <w:szCs w:val="28"/>
        </w:rPr>
        <w:t>________________________</w:t>
      </w:r>
    </w:p>
    <w:p w14:paraId="0CB37C5C" w14:textId="77777777" w:rsidR="00162750" w:rsidRPr="00E10428" w:rsidRDefault="00162750" w:rsidP="00E10428">
      <w:pPr>
        <w:spacing w:after="0" w:line="240" w:lineRule="auto"/>
        <w:jc w:val="center"/>
        <w:rPr>
          <w:rFonts w:ascii="Times New Roman" w:hAnsi="Times New Roman"/>
          <w:i/>
          <w:lang w:val="ru-RU"/>
        </w:rPr>
      </w:pPr>
      <w:r w:rsidRPr="00E10428">
        <w:rPr>
          <w:rFonts w:ascii="Times New Roman" w:hAnsi="Times New Roman"/>
          <w:i/>
          <w:lang w:val="ru-RU"/>
        </w:rPr>
        <w:t xml:space="preserve">(Наименование </w:t>
      </w:r>
      <w:r w:rsidR="00EB5F49">
        <w:rPr>
          <w:rFonts w:ascii="Times New Roman" w:hAnsi="Times New Roman"/>
          <w:i/>
          <w:lang w:val="ru-RU"/>
        </w:rPr>
        <w:t xml:space="preserve">юридических </w:t>
      </w:r>
      <w:r w:rsidRPr="00E10428">
        <w:rPr>
          <w:rFonts w:ascii="Times New Roman" w:hAnsi="Times New Roman"/>
          <w:i/>
          <w:lang w:val="ru-RU"/>
        </w:rPr>
        <w:t xml:space="preserve">лиц, </w:t>
      </w:r>
      <w:r w:rsidR="00EB5F49">
        <w:rPr>
          <w:rFonts w:ascii="Times New Roman" w:hAnsi="Times New Roman"/>
          <w:i/>
          <w:lang w:val="ru-RU"/>
        </w:rPr>
        <w:t>куда</w:t>
      </w:r>
      <w:r w:rsidRPr="00E10428">
        <w:rPr>
          <w:rFonts w:ascii="Times New Roman" w:hAnsi="Times New Roman"/>
          <w:i/>
          <w:lang w:val="ru-RU"/>
        </w:rPr>
        <w:t xml:space="preserve"> будет осуществляться передача ПДн)</w:t>
      </w:r>
    </w:p>
    <w:p w14:paraId="5CB6835A" w14:textId="77777777" w:rsidR="00162750" w:rsidRPr="00E10428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60D9FACC" w14:textId="77777777" w:rsidR="00162750" w:rsidRPr="00E10428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Оператор имеет право поручить обработку моих персональных данных следующим лицам:</w:t>
      </w:r>
    </w:p>
    <w:p w14:paraId="25773B8D" w14:textId="77777777" w:rsidR="00162750" w:rsidRPr="00E10428" w:rsidRDefault="00162750" w:rsidP="00E10428">
      <w:pPr>
        <w:pStyle w:val="ab"/>
        <w:numPr>
          <w:ilvl w:val="0"/>
          <w:numId w:val="0"/>
        </w:numPr>
        <w:tabs>
          <w:tab w:val="left" w:pos="-11"/>
        </w:tabs>
        <w:spacing w:line="240" w:lineRule="auto"/>
        <w:rPr>
          <w:szCs w:val="28"/>
        </w:rPr>
      </w:pPr>
      <w:r w:rsidRPr="00E10428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A346916" w14:textId="77777777" w:rsidR="00162750" w:rsidRPr="00E10428" w:rsidRDefault="00162750" w:rsidP="00E10428">
      <w:pPr>
        <w:spacing w:after="0" w:line="240" w:lineRule="auto"/>
        <w:jc w:val="center"/>
        <w:rPr>
          <w:rFonts w:ascii="Times New Roman" w:hAnsi="Times New Roman"/>
          <w:i/>
          <w:lang w:val="ru-RU"/>
        </w:rPr>
      </w:pPr>
      <w:r w:rsidRPr="00E10428">
        <w:rPr>
          <w:rFonts w:ascii="Times New Roman" w:hAnsi="Times New Roman"/>
          <w:i/>
          <w:lang w:val="ru-RU"/>
        </w:rPr>
        <w:t>(Наименование лиц, которым будет поручена обработка ПДн)</w:t>
      </w:r>
    </w:p>
    <w:p w14:paraId="77B05B2A" w14:textId="77777777" w:rsidR="00162750" w:rsidRPr="00E10428" w:rsidRDefault="00162750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Срок обработки моих персональных данных: _________________________________________</w:t>
      </w:r>
      <w:r w:rsidR="003B702B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43A642DC" w14:textId="77777777" w:rsidR="00162750" w:rsidRPr="00E10428" w:rsidRDefault="00162750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5FBB46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</w:t>
      </w:r>
      <w:r w:rsidR="003906B5" w:rsidRPr="00E10428">
        <w:rPr>
          <w:rFonts w:ascii="Times New Roman" w:hAnsi="Times New Roman"/>
          <w:sz w:val="28"/>
          <w:szCs w:val="28"/>
          <w:lang w:val="ru-RU"/>
        </w:rPr>
        <w:t>,</w:t>
      </w:r>
      <w:r w:rsidRPr="00E10428">
        <w:rPr>
          <w:rFonts w:ascii="Times New Roman" w:hAnsi="Times New Roman"/>
          <w:sz w:val="28"/>
          <w:szCs w:val="28"/>
          <w:lang w:val="ru-RU"/>
        </w:rPr>
        <w:t xml:space="preserve"> либо вручен лично под расписку представителю Оператора.</w:t>
      </w:r>
    </w:p>
    <w:p w14:paraId="5FA065F6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27748009" w14:textId="77777777" w:rsidR="00D93F05" w:rsidRPr="00E10428" w:rsidRDefault="00D93F05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3045"/>
        <w:gridCol w:w="3394"/>
      </w:tblGrid>
      <w:tr w:rsidR="00D93F05" w:rsidRPr="00E10428" w14:paraId="01363C50" w14:textId="77777777" w:rsidTr="00D93F05">
        <w:tc>
          <w:tcPr>
            <w:tcW w:w="3749" w:type="dxa"/>
          </w:tcPr>
          <w:p w14:paraId="3B60A1CD" w14:textId="5E5121E2" w:rsidR="00D93F05" w:rsidRPr="00E10428" w:rsidRDefault="0041686C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______________ </w:t>
            </w:r>
            <w:r w:rsidR="00114BF5">
              <w:rPr>
                <w:rFonts w:ascii="Times New Roman" w:hAnsi="Times New Roman"/>
                <w:sz w:val="28"/>
                <w:szCs w:val="28"/>
              </w:rPr>
              <w:t>2023</w:t>
            </w: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93F05" w:rsidRPr="00E10428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3045" w:type="dxa"/>
          </w:tcPr>
          <w:p w14:paraId="052C08B9" w14:textId="77777777" w:rsidR="00D93F05" w:rsidRPr="00E10428" w:rsidRDefault="00D93F05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05574D1E" w14:textId="77777777" w:rsidR="00D93F05" w:rsidRPr="00E10428" w:rsidRDefault="00D93F05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93F05" w:rsidRPr="00E10428" w14:paraId="60B8B593" w14:textId="77777777" w:rsidTr="00D93F05">
        <w:tc>
          <w:tcPr>
            <w:tcW w:w="3749" w:type="dxa"/>
          </w:tcPr>
          <w:p w14:paraId="18B47652" w14:textId="77777777" w:rsidR="00D93F05" w:rsidRPr="00E10428" w:rsidRDefault="00D93F05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45" w:type="dxa"/>
          </w:tcPr>
          <w:p w14:paraId="5E2BF68A" w14:textId="77777777" w:rsidR="00D93F05" w:rsidRPr="00E10428" w:rsidRDefault="00D93F05" w:rsidP="00E10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</w:tcPr>
          <w:p w14:paraId="579DEDCD" w14:textId="77777777" w:rsidR="00D93F05" w:rsidRPr="00E10428" w:rsidRDefault="00D93F05" w:rsidP="00E104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E10428">
              <w:rPr>
                <w:rFonts w:ascii="Times New Roman" w:hAnsi="Times New Roman"/>
                <w:lang w:val="ru-RU"/>
              </w:rPr>
              <w:t>(подпись)</w:t>
            </w:r>
          </w:p>
        </w:tc>
      </w:tr>
    </w:tbl>
    <w:p w14:paraId="291ABC05" w14:textId="77777777" w:rsidR="00601B1D" w:rsidRPr="00E10428" w:rsidRDefault="00601B1D" w:rsidP="00E1042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1ABC9B6" w14:textId="77777777" w:rsidR="00442784" w:rsidRPr="005D6C77" w:rsidRDefault="00442784" w:rsidP="00E1042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442784" w:rsidRPr="005D6C77" w:rsidSect="003B702B">
      <w:headerReference w:type="first" r:id="rId10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88DD" w14:textId="77777777" w:rsidR="007C1FAE" w:rsidRDefault="007C1FAE" w:rsidP="00A100E6">
      <w:pPr>
        <w:spacing w:after="0" w:line="240" w:lineRule="auto"/>
      </w:pPr>
      <w:r>
        <w:separator/>
      </w:r>
    </w:p>
  </w:endnote>
  <w:endnote w:type="continuationSeparator" w:id="0">
    <w:p w14:paraId="0A9B4967" w14:textId="77777777" w:rsidR="007C1FAE" w:rsidRDefault="007C1FAE" w:rsidP="00A1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FF1" w14:textId="77777777" w:rsidR="007C1FAE" w:rsidRDefault="007C1FAE" w:rsidP="00A100E6">
      <w:pPr>
        <w:spacing w:after="0" w:line="240" w:lineRule="auto"/>
      </w:pPr>
      <w:r>
        <w:separator/>
      </w:r>
    </w:p>
  </w:footnote>
  <w:footnote w:type="continuationSeparator" w:id="0">
    <w:p w14:paraId="053B3342" w14:textId="77777777" w:rsidR="007C1FAE" w:rsidRDefault="007C1FAE" w:rsidP="00A1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4716" w14:textId="77777777" w:rsidR="006E3165" w:rsidRPr="00F458C3" w:rsidRDefault="006E3165" w:rsidP="00F9040F">
    <w:pPr>
      <w:spacing w:after="0" w:line="240" w:lineRule="auto"/>
      <w:ind w:left="5954"/>
      <w:jc w:val="center"/>
      <w:rPr>
        <w:rFonts w:ascii="Times New Roman" w:hAnsi="Times New Roman"/>
        <w:lang w:val="ru-RU"/>
      </w:rPr>
    </w:pPr>
    <w:r w:rsidRPr="00F458C3">
      <w:rPr>
        <w:rFonts w:ascii="Times New Roman" w:hAnsi="Times New Roman"/>
        <w:lang w:val="ru-RU"/>
      </w:rPr>
      <w:t>ПРИЛОЖЕНИЕ №1</w:t>
    </w:r>
  </w:p>
  <w:p w14:paraId="17F7C800" w14:textId="11760B20" w:rsidR="006E3165" w:rsidRPr="00F458C3" w:rsidRDefault="006E3165" w:rsidP="00F9040F">
    <w:pPr>
      <w:spacing w:after="0" w:line="240" w:lineRule="auto"/>
      <w:ind w:left="5954"/>
      <w:jc w:val="center"/>
      <w:rPr>
        <w:rFonts w:ascii="Times New Roman" w:eastAsia="Times New Roman" w:hAnsi="Times New Roman"/>
        <w:color w:val="000000"/>
        <w:lang w:val="ru-RU" w:eastAsia="ru-RU"/>
      </w:rPr>
    </w:pPr>
    <w:r w:rsidRPr="00F458C3">
      <w:rPr>
        <w:rFonts w:ascii="Times New Roman" w:hAnsi="Times New Roman"/>
        <w:lang w:val="ru-RU"/>
      </w:rPr>
      <w:t xml:space="preserve">к </w:t>
    </w:r>
    <w:r w:rsidRPr="00F458C3">
      <w:rPr>
        <w:rFonts w:ascii="Times New Roman" w:hAnsi="Times New Roman"/>
        <w:bCs/>
        <w:lang w:val="ru-RU"/>
      </w:rPr>
      <w:t xml:space="preserve">Положению об обработке персональных данных в информационных системах </w:t>
    </w:r>
    <w:r w:rsidR="00F458C3" w:rsidRPr="00F458C3">
      <w:rPr>
        <w:rFonts w:ascii="Times New Roman" w:hAnsi="Times New Roman"/>
        <w:bCs/>
        <w:lang w:val="ru-RU"/>
      </w:rPr>
      <w:t>КАУ ДПО «АИЦТиОКО им. О.Р. Львова»</w:t>
    </w:r>
  </w:p>
  <w:p w14:paraId="17C06A8A" w14:textId="77777777" w:rsidR="006E3165" w:rsidRPr="00F458C3" w:rsidRDefault="006E3165" w:rsidP="00F9040F">
    <w:pPr>
      <w:pStyle w:val="ac"/>
      <w:ind w:left="5954"/>
      <w:jc w:val="center"/>
      <w:rPr>
        <w:rFonts w:ascii="Times New Roman" w:hAnsi="Times New Roman"/>
        <w:bCs/>
        <w:lang w:val="ru-RU"/>
      </w:rPr>
    </w:pPr>
    <w:r w:rsidRPr="00F458C3">
      <w:rPr>
        <w:rFonts w:ascii="Times New Roman" w:hAnsi="Times New Roman"/>
        <w:bCs/>
        <w:lang w:val="ru-RU"/>
      </w:rPr>
      <w:t>от _</w:t>
    </w:r>
    <w:proofErr w:type="gramStart"/>
    <w:r w:rsidRPr="00F458C3">
      <w:rPr>
        <w:rFonts w:ascii="Times New Roman" w:hAnsi="Times New Roman"/>
        <w:bCs/>
        <w:lang w:val="ru-RU"/>
      </w:rPr>
      <w:t>_</w:t>
    </w:r>
    <w:r w:rsidR="00EB5F49" w:rsidRPr="00F458C3">
      <w:rPr>
        <w:rFonts w:ascii="Times New Roman" w:hAnsi="Times New Roman"/>
        <w:bCs/>
        <w:lang w:val="ru-RU"/>
      </w:rPr>
      <w:t>.</w:t>
    </w:r>
    <w:r w:rsidRPr="00F458C3">
      <w:rPr>
        <w:rFonts w:ascii="Times New Roman" w:hAnsi="Times New Roman"/>
        <w:bCs/>
        <w:lang w:val="ru-RU"/>
      </w:rPr>
      <w:t>_</w:t>
    </w:r>
    <w:proofErr w:type="gramEnd"/>
    <w:r w:rsidR="005F6367" w:rsidRPr="00F458C3">
      <w:rPr>
        <w:rFonts w:ascii="Times New Roman" w:hAnsi="Times New Roman"/>
        <w:bCs/>
        <w:lang w:val="ru-RU"/>
      </w:rPr>
      <w:t>__</w:t>
    </w:r>
    <w:r w:rsidR="00E11978" w:rsidRPr="00F458C3">
      <w:rPr>
        <w:rFonts w:ascii="Times New Roman" w:hAnsi="Times New Roman"/>
        <w:bCs/>
        <w:lang w:val="ru-RU"/>
      </w:rPr>
      <w:t>______</w:t>
    </w:r>
    <w:r w:rsidR="005F6367" w:rsidRPr="00F458C3">
      <w:rPr>
        <w:rFonts w:ascii="Times New Roman" w:hAnsi="Times New Roman"/>
        <w:bCs/>
        <w:lang w:val="ru-RU"/>
      </w:rPr>
      <w:t>_</w:t>
    </w:r>
    <w:r w:rsidRPr="00F458C3">
      <w:rPr>
        <w:rFonts w:ascii="Times New Roman" w:hAnsi="Times New Roman"/>
        <w:bCs/>
        <w:lang w:val="ru-RU"/>
      </w:rPr>
      <w:t>_.</w:t>
    </w:r>
    <w:r w:rsidR="00EC131E" w:rsidRPr="00F458C3">
      <w:rPr>
        <w:rFonts w:ascii="Times New Roman" w:hAnsi="Times New Roman"/>
        <w:bCs/>
      </w:rPr>
      <w:t>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F888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64A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DC48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0B0C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2A525A"/>
    <w:multiLevelType w:val="multilevel"/>
    <w:tmpl w:val="21F0775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cs="Times New Roman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-204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5" w15:restartNumberingAfterBreak="0">
    <w:nsid w:val="7D2C5184"/>
    <w:multiLevelType w:val="hybridMultilevel"/>
    <w:tmpl w:val="F83CD42E"/>
    <w:lvl w:ilvl="0" w:tplc="C0A4E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1C"/>
    <w:rsid w:val="0004172C"/>
    <w:rsid w:val="00050A54"/>
    <w:rsid w:val="001045B3"/>
    <w:rsid w:val="001069BD"/>
    <w:rsid w:val="00114BF5"/>
    <w:rsid w:val="00123CAF"/>
    <w:rsid w:val="00131E7B"/>
    <w:rsid w:val="001476AC"/>
    <w:rsid w:val="00162750"/>
    <w:rsid w:val="00181CB6"/>
    <w:rsid w:val="001B0391"/>
    <w:rsid w:val="001B1149"/>
    <w:rsid w:val="002303CC"/>
    <w:rsid w:val="00236E96"/>
    <w:rsid w:val="00247844"/>
    <w:rsid w:val="00255D36"/>
    <w:rsid w:val="002B2924"/>
    <w:rsid w:val="002F4DFF"/>
    <w:rsid w:val="00320BCA"/>
    <w:rsid w:val="00367629"/>
    <w:rsid w:val="00383326"/>
    <w:rsid w:val="00387916"/>
    <w:rsid w:val="003906B5"/>
    <w:rsid w:val="003A17B7"/>
    <w:rsid w:val="003A1BD7"/>
    <w:rsid w:val="003B702B"/>
    <w:rsid w:val="003E6650"/>
    <w:rsid w:val="003F067B"/>
    <w:rsid w:val="003F4B30"/>
    <w:rsid w:val="0041686C"/>
    <w:rsid w:val="00437FCE"/>
    <w:rsid w:val="00441130"/>
    <w:rsid w:val="00442784"/>
    <w:rsid w:val="0046580A"/>
    <w:rsid w:val="004C5063"/>
    <w:rsid w:val="004E16ED"/>
    <w:rsid w:val="00536EEC"/>
    <w:rsid w:val="005411A7"/>
    <w:rsid w:val="005D43BC"/>
    <w:rsid w:val="005D6E88"/>
    <w:rsid w:val="005E1049"/>
    <w:rsid w:val="005E4E59"/>
    <w:rsid w:val="005F6367"/>
    <w:rsid w:val="00601B1D"/>
    <w:rsid w:val="006218EB"/>
    <w:rsid w:val="0063311E"/>
    <w:rsid w:val="00664E20"/>
    <w:rsid w:val="0069458F"/>
    <w:rsid w:val="006D2535"/>
    <w:rsid w:val="006E3165"/>
    <w:rsid w:val="006F0B9F"/>
    <w:rsid w:val="00721CAF"/>
    <w:rsid w:val="007310FC"/>
    <w:rsid w:val="00764CE4"/>
    <w:rsid w:val="00774650"/>
    <w:rsid w:val="007835E0"/>
    <w:rsid w:val="007A210C"/>
    <w:rsid w:val="007B3CE4"/>
    <w:rsid w:val="007B6831"/>
    <w:rsid w:val="007C1FAE"/>
    <w:rsid w:val="007E006B"/>
    <w:rsid w:val="007E352A"/>
    <w:rsid w:val="0080641C"/>
    <w:rsid w:val="00822410"/>
    <w:rsid w:val="00847F39"/>
    <w:rsid w:val="008504C0"/>
    <w:rsid w:val="008526A2"/>
    <w:rsid w:val="00855714"/>
    <w:rsid w:val="008925A3"/>
    <w:rsid w:val="00897C41"/>
    <w:rsid w:val="008D7DC7"/>
    <w:rsid w:val="009054D9"/>
    <w:rsid w:val="00920957"/>
    <w:rsid w:val="00924666"/>
    <w:rsid w:val="00963525"/>
    <w:rsid w:val="00970AF5"/>
    <w:rsid w:val="00997D24"/>
    <w:rsid w:val="009A1AAF"/>
    <w:rsid w:val="009A4BBC"/>
    <w:rsid w:val="00A00964"/>
    <w:rsid w:val="00A100E6"/>
    <w:rsid w:val="00A2317F"/>
    <w:rsid w:val="00A628E3"/>
    <w:rsid w:val="00A84ED2"/>
    <w:rsid w:val="00A9076B"/>
    <w:rsid w:val="00A97F23"/>
    <w:rsid w:val="00AD3985"/>
    <w:rsid w:val="00B00893"/>
    <w:rsid w:val="00B011FE"/>
    <w:rsid w:val="00B13F2C"/>
    <w:rsid w:val="00B2080D"/>
    <w:rsid w:val="00BA093B"/>
    <w:rsid w:val="00BA1198"/>
    <w:rsid w:val="00BA4024"/>
    <w:rsid w:val="00BA52AC"/>
    <w:rsid w:val="00BB0EA0"/>
    <w:rsid w:val="00BC2EDB"/>
    <w:rsid w:val="00BC7CEB"/>
    <w:rsid w:val="00BD4085"/>
    <w:rsid w:val="00C12297"/>
    <w:rsid w:val="00CA7C61"/>
    <w:rsid w:val="00CE04B0"/>
    <w:rsid w:val="00CE3B96"/>
    <w:rsid w:val="00D0169C"/>
    <w:rsid w:val="00D01F01"/>
    <w:rsid w:val="00D03C65"/>
    <w:rsid w:val="00D110A0"/>
    <w:rsid w:val="00D12453"/>
    <w:rsid w:val="00D226D4"/>
    <w:rsid w:val="00D720FE"/>
    <w:rsid w:val="00D76DCC"/>
    <w:rsid w:val="00D934B9"/>
    <w:rsid w:val="00D93F05"/>
    <w:rsid w:val="00DA7087"/>
    <w:rsid w:val="00DD5266"/>
    <w:rsid w:val="00E10428"/>
    <w:rsid w:val="00E11978"/>
    <w:rsid w:val="00E11D70"/>
    <w:rsid w:val="00E162C1"/>
    <w:rsid w:val="00E16510"/>
    <w:rsid w:val="00E20D61"/>
    <w:rsid w:val="00E24FFF"/>
    <w:rsid w:val="00E44771"/>
    <w:rsid w:val="00E450EF"/>
    <w:rsid w:val="00E633F8"/>
    <w:rsid w:val="00E91918"/>
    <w:rsid w:val="00E9408D"/>
    <w:rsid w:val="00EB5F49"/>
    <w:rsid w:val="00EC131E"/>
    <w:rsid w:val="00EC3DAF"/>
    <w:rsid w:val="00ED4AEA"/>
    <w:rsid w:val="00EE4656"/>
    <w:rsid w:val="00EE629E"/>
    <w:rsid w:val="00F16137"/>
    <w:rsid w:val="00F20FE2"/>
    <w:rsid w:val="00F44BFF"/>
    <w:rsid w:val="00F458C3"/>
    <w:rsid w:val="00F61F44"/>
    <w:rsid w:val="00F6678C"/>
    <w:rsid w:val="00F9040F"/>
    <w:rsid w:val="00FD6694"/>
    <w:rsid w:val="00FE3F5A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B62C78"/>
  <w15:docId w15:val="{F85D74B7-CC2B-472C-A917-691FB886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paragraph" w:styleId="2">
    <w:name w:val="List Bullet 2"/>
    <w:basedOn w:val="a"/>
    <w:autoRedefine/>
    <w:unhideWhenUsed/>
    <w:rsid w:val="00536EEC"/>
    <w:pPr>
      <w:numPr>
        <w:ilvl w:val="1"/>
        <w:numId w:val="5"/>
      </w:numPr>
      <w:spacing w:after="0" w:line="360" w:lineRule="auto"/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styleId="3">
    <w:name w:val="List Bullet 3"/>
    <w:basedOn w:val="a"/>
    <w:autoRedefine/>
    <w:semiHidden/>
    <w:unhideWhenUsed/>
    <w:rsid w:val="00536EEC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customStyle="1" w:styleId="ab">
    <w:name w:val="Дефис"/>
    <w:basedOn w:val="2"/>
    <w:qFormat/>
    <w:rsid w:val="00536EEC"/>
  </w:style>
  <w:style w:type="paragraph" w:styleId="ac">
    <w:name w:val="header"/>
    <w:basedOn w:val="a"/>
    <w:link w:val="ad"/>
    <w:uiPriority w:val="99"/>
    <w:unhideWhenUsed/>
    <w:rsid w:val="00A1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00E6"/>
    <w:rPr>
      <w:sz w:val="24"/>
      <w:szCs w:val="24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1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0E6"/>
    <w:rPr>
      <w:sz w:val="24"/>
      <w:szCs w:val="24"/>
      <w:lang w:val="en-US" w:eastAsia="en-US"/>
    </w:rPr>
  </w:style>
  <w:style w:type="table" w:styleId="af0">
    <w:name w:val="Table Grid"/>
    <w:basedOn w:val="a1"/>
    <w:uiPriority w:val="1"/>
    <w:rsid w:val="00D9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2"/>
    <w:basedOn w:val="a"/>
    <w:link w:val="BodytextChar"/>
    <w:rsid w:val="004427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Char">
    <w:name w:val="Body text Char"/>
    <w:link w:val="20"/>
    <w:rsid w:val="00442784"/>
    <w:rPr>
      <w:rFonts w:ascii="Times New Roman" w:eastAsia="Times New Roman" w:hAnsi="Times New Roman"/>
      <w:sz w:val="28"/>
      <w:szCs w:val="24"/>
    </w:rPr>
  </w:style>
  <w:style w:type="paragraph" w:styleId="30">
    <w:name w:val="Body Text Indent 3"/>
    <w:basedOn w:val="a"/>
    <w:link w:val="31"/>
    <w:uiPriority w:val="99"/>
    <w:unhideWhenUsed/>
    <w:rsid w:val="004427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ar-SA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442784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na%25205.0\Project\&#1054;&#1056;&#1044;\_&#1047;&#1072;&#1082;&#1072;&#1079;&#1095;&#1080;&#1082;\4\4.1%2520&#1057;&#1086;&#1075;&#1083;&#1072;&#1089;&#1080;&#1077;%2520&#1085;&#1072;%2520&#1086;&#1073;&#1088;&#1072;&#1073;&#1086;&#1090;&#1082;&#1091;%2520&#1055;&#1044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E2EEF3886B20C44A9B058002080B9DA4" ma:contentTypeVersion="0" ma:contentTypeDescription="" ma:contentTypeScope="" ma:versionID="c687038f710aae4a6163e25cd452edde">
  <xsd:schema xmlns:xsd="http://www.w3.org/2001/XMLSchema" xmlns:p="http://schemas.microsoft.com/office/2006/metadata/properties" xmlns:ns2="94027BC5-7213-4527-AB9F-2A1C632A37F9" targetNamespace="http://schemas.microsoft.com/office/2006/metadata/properties" ma:root="true" ma:fieldsID="2bf2f46dc27168c8c169ca2297a5b80f" ns2:_="">
    <xsd:import namespace="94027BC5-7213-4527-AB9F-2A1C632A37F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027BC5-7213-4527-AB9F-2A1C632A37F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4027BC5-7213-4527-AB9F-2A1C632A37F9" xsi:nil="true"/>
    <Owner xmlns="94027BC5-7213-4527-AB9F-2A1C632A37F9">
      <UserInfo>
        <DisplayName/>
        <AccountId xsi:nil="true"/>
        <AccountType/>
      </UserInfo>
    </Owner>
    <Status xmlns="94027BC5-7213-4527-AB9F-2A1C632A37F9">Draft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7BCB5-C7C6-4710-9ED0-F094620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7BC5-7213-4527-AB9F-2A1C632A37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56675B-CDC4-4638-9152-D76BAFAE662B}">
  <ds:schemaRefs>
    <ds:schemaRef ds:uri="http://schemas.microsoft.com/office/2006/metadata/properties"/>
    <ds:schemaRef ds:uri="http://schemas.microsoft.com/office/infopath/2007/PartnerControls"/>
    <ds:schemaRef ds:uri="94027BC5-7213-4527-AB9F-2A1C632A37F9"/>
  </ds:schemaRefs>
</ds:datastoreItem>
</file>

<file path=customXml/itemProps3.xml><?xml version="1.0" encoding="utf-8"?>
<ds:datastoreItem xmlns:ds="http://schemas.openxmlformats.org/officeDocument/2006/customXml" ds:itemID="{FCC0C5DC-45CB-4194-BFA6-EC117D78F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4.1%20Согласие%20на%20обработку%20ПДн</Template>
  <TotalTime>70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Екатерина Самчук</cp:lastModifiedBy>
  <cp:revision>30</cp:revision>
  <dcterms:created xsi:type="dcterms:W3CDTF">2017-03-23T11:27:00Z</dcterms:created>
  <dcterms:modified xsi:type="dcterms:W3CDTF">2023-10-06T03:16:00Z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Id">
    <vt:lpwstr>0x0101008A98423170284BEEB635F43C3CF4E98B00E2EEF3886B20C44A9B058002080B9DA4</vt:lpwstr>
  </property>
</Properties>
</file>